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32"/>
        <w:rPr>
          <w:rFonts w:ascii="Times New Roman" w:hAnsi="Times New Roman" w:eastAsia="黑体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0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宋体"/>
          <w:sz w:val="40"/>
          <w:szCs w:val="44"/>
          <w:lang w:val="en" w:eastAsia="zh-CN"/>
        </w:rPr>
      </w:pPr>
      <w:r>
        <w:rPr>
          <w:rFonts w:hint="eastAsia" w:ascii="方正小标宋简体" w:eastAsia="方正小标宋简体" w:cs="宋体"/>
          <w:sz w:val="40"/>
          <w:szCs w:val="44"/>
          <w:lang w:val="en" w:eastAsia="zh-CN"/>
        </w:rPr>
        <w:t>202</w:t>
      </w:r>
      <w:r>
        <w:rPr>
          <w:rFonts w:hint="eastAsia" w:ascii="方正小标宋简体" w:eastAsia="方正小标宋简体" w:cs="宋体"/>
          <w:sz w:val="40"/>
          <w:szCs w:val="44"/>
          <w:lang w:val="en-US" w:eastAsia="zh-CN"/>
        </w:rPr>
        <w:t>6</w:t>
      </w:r>
      <w:r>
        <w:rPr>
          <w:rFonts w:hint="eastAsia" w:ascii="方正小标宋简体" w:eastAsia="方正小标宋简体" w:cs="宋体"/>
          <w:sz w:val="40"/>
          <w:szCs w:val="44"/>
          <w:lang w:val="en" w:eastAsia="zh-CN"/>
        </w:rPr>
        <w:t>年度国家自然科学基金区域创新发展联合基金（海南）指南建议限项推荐安排表</w:t>
      </w:r>
    </w:p>
    <w:p>
      <w:pPr>
        <w:spacing w:line="600" w:lineRule="exact"/>
        <w:jc w:val="right"/>
        <w:rPr>
          <w:rFonts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（单位：项）</w:t>
      </w:r>
    </w:p>
    <w:tbl>
      <w:tblPr>
        <w:tblStyle w:val="6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07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>序号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/>
                <w:bCs/>
                <w:color w:val="000000"/>
                <w:sz w:val="28"/>
              </w:rPr>
              <w:t>单位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海南大学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中国热带农业科学院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海南医科大学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中国科学院深海科学与工程研究所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海南师范大学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东北石油大学三亚海洋油气研究院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中国海洋大学三亚海洋研究院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5074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合计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78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-139" w:leftChars="-66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1.限项推荐安排表主要参照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推荐单位获得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国家自然科学基金面上项目或重点项目以上经历或同等水平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及区域创新发展联合基金（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）指南项目情况进行测算；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4" w:leftChars="202" w:firstLine="640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表中未涉及的单位，推荐数量原则上不超过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项。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9FF89AE"/>
    <w:rsid w:val="3DAD0DF4"/>
    <w:rsid w:val="3F26B2F7"/>
    <w:rsid w:val="76539404"/>
    <w:rsid w:val="7CDCD2FC"/>
    <w:rsid w:val="7E3ED191"/>
    <w:rsid w:val="7FAE9A4D"/>
    <w:rsid w:val="BAF43F41"/>
    <w:rsid w:val="BB5EDAB5"/>
    <w:rsid w:val="BDED7E31"/>
    <w:rsid w:val="BEDE1C95"/>
    <w:rsid w:val="C97FCFF3"/>
    <w:rsid w:val="CEEAC167"/>
    <w:rsid w:val="DB9FF9F6"/>
    <w:rsid w:val="DF3ED0B4"/>
    <w:rsid w:val="EBD9B3AE"/>
    <w:rsid w:val="F6E9D535"/>
    <w:rsid w:val="FDFD69B9"/>
    <w:rsid w:val="FFFFC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1</Pages>
  <Words>37</Words>
  <Characters>40</Characters>
  <Lines>2</Lines>
  <Paragraphs>1</Paragraphs>
  <TotalTime>12</TotalTime>
  <ScaleCrop>false</ScaleCrop>
  <LinksUpToDate>false</LinksUpToDate>
  <CharactersWithSpaces>40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2021-03-22T19:34:00Z</dcterms:created>
  <dc:creator>Lenovo</dc:creator>
  <cp:lastModifiedBy>greatwall</cp:lastModifiedBy>
  <cp:lastPrinted>2023-03-11T23:24:00Z</cp:lastPrinted>
  <dcterms:modified xsi:type="dcterms:W3CDTF">2025-01-10T10:39:10Z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